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6" w:rsidRPr="00E927E6" w:rsidRDefault="006865D6" w:rsidP="001F67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3in;margin-top:-36pt;width:39pt;height:47.25pt;z-index:251658240;visibility:visible">
            <v:imagedata r:id="rId5" o:title=""/>
          </v:shape>
        </w:pict>
      </w:r>
    </w:p>
    <w:p w:rsidR="006865D6" w:rsidRPr="00E927E6" w:rsidRDefault="006865D6" w:rsidP="001F6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РУДЬЕВСКОГО СЕЛЬСКОГО </w:t>
      </w:r>
    </w:p>
    <w:p w:rsidR="006865D6" w:rsidRPr="00E927E6" w:rsidRDefault="006865D6" w:rsidP="001F6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6865D6" w:rsidRPr="00E927E6" w:rsidRDefault="006865D6" w:rsidP="001F6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6865D6" w:rsidRPr="00E927E6" w:rsidRDefault="006865D6" w:rsidP="001F677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927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r w:rsidRPr="00E927E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6865D6" w:rsidRPr="0088326E" w:rsidRDefault="006865D6" w:rsidP="001F67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927E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08.11.2017</w:t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64</w:t>
      </w:r>
    </w:p>
    <w:p w:rsidR="006865D6" w:rsidRPr="00E927E6" w:rsidRDefault="006865D6" w:rsidP="001F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27E6">
        <w:rPr>
          <w:rFonts w:ascii="Times New Roman" w:hAnsi="Times New Roman" w:cs="Times New Roman"/>
          <w:sz w:val="24"/>
          <w:szCs w:val="24"/>
          <w:lang w:eastAsia="ru-RU"/>
        </w:rPr>
        <w:t>с.Рудь</w:t>
      </w:r>
    </w:p>
    <w:p w:rsidR="006865D6" w:rsidRPr="00F5089D" w:rsidRDefault="006865D6" w:rsidP="001F6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865D6" w:rsidRPr="00554190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ии изменений в постановление </w:t>
      </w:r>
      <w:r w:rsidRPr="005541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№96 от 12 ноября 2015 года</w:t>
      </w:r>
    </w:p>
    <w:p w:rsidR="006865D6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41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 утверждении муниципальной программы «Обеспечение</w:t>
      </w:r>
      <w:r w:rsidRPr="008056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безопасности населения в Рудьевском сельском поселении Отрадненского района»</w:t>
      </w:r>
    </w:p>
    <w:p w:rsidR="006865D6" w:rsidRPr="001F6775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ab/>
        <w:t>В соответствии со статьёй 179 Бюджетного кодекса Российской  Федерации, в целях совершенствования программно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целевых методов бюджетного планирования в Рудьевском сельском поселении Отрадненского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  постановляю:</w:t>
      </w: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</w:t>
      </w:r>
      <w:r w:rsidRPr="00554190">
        <w:rPr>
          <w:rFonts w:ascii="Times New Roman" w:hAnsi="Times New Roman" w:cs="Times New Roman"/>
          <w:sz w:val="28"/>
          <w:szCs w:val="28"/>
          <w:lang w:eastAsia="ru-RU"/>
        </w:rPr>
        <w:t>№96 от 12 ноября 2015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безопасности населения в Рудьевском сельском поселении Отрадненского района»изложив приложение в новой редакции (прилагается).</w:t>
      </w: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Финансисту администрации Рудьевского сельского поселения обеспечить опубликование (обнародование) настоящего постановления в установленном порядке.</w:t>
      </w:r>
    </w:p>
    <w:p w:rsidR="006865D6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Рудьевского сельского поселения Отрадненского района от 10 ноября 2016 года № 117 «</w:t>
      </w:r>
      <w:r w:rsidRPr="001F67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№96 от 12 ноября 2015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775">
        <w:rPr>
          <w:rFonts w:ascii="Times New Roman" w:hAnsi="Times New Roman" w:cs="Times New Roman"/>
          <w:sz w:val="28"/>
          <w:szCs w:val="28"/>
          <w:lang w:eastAsia="ru-RU"/>
        </w:rPr>
        <w:t>«Об утверждении муниципальной программы «Обеспечение безопасности населения в Рудьевском сельском поселении Отрадненского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4.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D6" w:rsidRPr="00805644" w:rsidRDefault="006865D6" w:rsidP="001F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D6" w:rsidRPr="00E927E6" w:rsidRDefault="006865D6" w:rsidP="001F67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Рудьевского сельского</w:t>
      </w:r>
    </w:p>
    <w:p w:rsidR="006865D6" w:rsidRPr="00E927E6" w:rsidRDefault="006865D6" w:rsidP="001F67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селения Отрадненского района     </w:t>
      </w:r>
      <w:r w:rsidRPr="00E927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927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А.И.Чакалов</w:t>
      </w:r>
    </w:p>
    <w:p w:rsidR="006865D6" w:rsidRPr="001F6775" w:rsidRDefault="006865D6" w:rsidP="001F67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65D6" w:rsidRPr="00E927E6" w:rsidRDefault="006865D6" w:rsidP="001F67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sz w:val="28"/>
          <w:szCs w:val="28"/>
          <w:lang w:eastAsia="ru-RU"/>
        </w:rPr>
        <w:t>Проект внесен и составлен:</w:t>
      </w:r>
    </w:p>
    <w:p w:rsidR="006865D6" w:rsidRPr="00E927E6" w:rsidRDefault="006865D6" w:rsidP="001F67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Финансист </w:t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927E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В.С.Овчаренко</w:t>
      </w:r>
    </w:p>
    <w:p w:rsidR="006865D6" w:rsidRPr="001F6775" w:rsidRDefault="006865D6" w:rsidP="001F67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5D6" w:rsidRPr="00E927E6" w:rsidRDefault="006865D6" w:rsidP="001F67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7E6">
        <w:rPr>
          <w:rFonts w:ascii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865D6" w:rsidRPr="00E927E6" w:rsidRDefault="006865D6" w:rsidP="001F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E6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E927E6">
        <w:rPr>
          <w:rFonts w:ascii="Times New Roman" w:hAnsi="Times New Roman" w:cs="Times New Roman"/>
          <w:sz w:val="28"/>
          <w:szCs w:val="28"/>
        </w:rPr>
        <w:tab/>
      </w:r>
      <w:r w:rsidRPr="00E927E6">
        <w:rPr>
          <w:rFonts w:ascii="Times New Roman" w:hAnsi="Times New Roman" w:cs="Times New Roman"/>
          <w:sz w:val="28"/>
          <w:szCs w:val="28"/>
        </w:rPr>
        <w:tab/>
      </w:r>
      <w:r w:rsidRPr="00E927E6">
        <w:rPr>
          <w:rFonts w:ascii="Times New Roman" w:hAnsi="Times New Roman" w:cs="Times New Roman"/>
          <w:sz w:val="28"/>
          <w:szCs w:val="28"/>
        </w:rPr>
        <w:tab/>
      </w:r>
      <w:r w:rsidRPr="00E927E6">
        <w:rPr>
          <w:rFonts w:ascii="Times New Roman" w:hAnsi="Times New Roman" w:cs="Times New Roman"/>
          <w:sz w:val="28"/>
          <w:szCs w:val="28"/>
        </w:rPr>
        <w:tab/>
      </w:r>
      <w:r w:rsidRPr="00E927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7E6">
        <w:rPr>
          <w:rFonts w:ascii="Times New Roman" w:hAnsi="Times New Roman" w:cs="Times New Roman"/>
          <w:sz w:val="28"/>
          <w:szCs w:val="28"/>
        </w:rPr>
        <w:t xml:space="preserve">     О.Н.Пилипенко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>УТВЕРЖДЕН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>поселения Отрадненского района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           года №     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color w:val="000000"/>
          <w:sz w:val="28"/>
          <w:szCs w:val="28"/>
        </w:rPr>
        <w:t>«Обеспечение безопасности населения в Рудьевском сельском поселении Отрадненского района»</w:t>
      </w:r>
    </w:p>
    <w:p w:rsidR="006865D6" w:rsidRPr="009D6FFD" w:rsidRDefault="006865D6" w:rsidP="009D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72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268"/>
        <w:gridCol w:w="7371"/>
      </w:tblGrid>
      <w:tr w:rsidR="006865D6" w:rsidRPr="00ED74B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Наименование   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в Рудьевском сельском поселении Отрадненского района </w:t>
            </w: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6865D6" w:rsidRPr="00ED74B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Исполнение Рудьевским сельским поселением полномочий согласно Федерального Закона от 6 октября 2003 года № 131 </w:t>
            </w: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 местного самоуправления  в  Российской Федерации</w:t>
            </w: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части организации национальной безопасности и правоохранительной деятельности</w:t>
            </w:r>
          </w:p>
        </w:tc>
      </w:tr>
      <w:tr w:rsidR="006865D6" w:rsidRPr="00ED74B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Рудьевского сельского поселения  Отрадненского района</w:t>
            </w:r>
          </w:p>
        </w:tc>
      </w:tr>
      <w:tr w:rsidR="006865D6" w:rsidRPr="00ED74BD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УчастникиПрограммы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 Рудьевского сельского поселения Отрадненского района </w:t>
            </w:r>
          </w:p>
        </w:tc>
      </w:tr>
      <w:tr w:rsidR="006865D6" w:rsidRPr="00ED74BD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Цели  Программы  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муниципального образования </w:t>
            </w: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Рудьевское сельское поселение Отрадненского района</w:t>
            </w: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Совершенствование системы профилактики правонарушений и охраны общественного порядка  на территории поселения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6865D6" w:rsidRPr="00ED74BD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Задачи  Программы  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чрезвычайных ситуаций   (мероприятия по гражданской обороне, резервный фонд)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Правопорядок и коррупция (общественный порядок и коррупция)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населённых пунктов поселения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5.Обеспечение безопасности  людей на водных объектах(охрана их жизни и здоровья осуществление в пределах установленных водным законодательством РФ, полномочий собственника водных объектов, информирование населения об ограничениях их использования)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6.Осуществление муниципального лесного контроля.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865D6" w:rsidRPr="00ED74BD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2016 – 2018  годы         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</w:p>
        </w:tc>
      </w:tr>
      <w:tr w:rsidR="006865D6" w:rsidRPr="00ED74BD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</w:t>
            </w:r>
          </w:p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из бюджета Рудье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вского сельского поселения – 147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>,5 тысячи рублей, в том числе: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2016году – 4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>3,5 тысячи рублей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2017 году  - 57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>,0 тысячи рублей</w:t>
            </w:r>
          </w:p>
          <w:p w:rsidR="006865D6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2018 году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 47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>,0  тысяч рублей</w:t>
            </w:r>
            <w:r w:rsidRPr="009D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75,0</w:t>
            </w:r>
            <w:r w:rsidRPr="009D6FFD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2016году – 24,5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тысячи рублей 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2017 году  - 25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 xml:space="preserve">,0 тысячи рублей 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2018 году – 25,5</w:t>
            </w:r>
            <w:r w:rsidRPr="009D6FFD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тысяч рублей </w:t>
            </w:r>
          </w:p>
          <w:p w:rsidR="006865D6" w:rsidRPr="009D6FFD" w:rsidRDefault="006865D6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FD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6865D6" w:rsidRPr="00ED74BD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65D6" w:rsidRPr="009D6FFD" w:rsidRDefault="006865D6" w:rsidP="009D6FFD">
            <w:pPr>
              <w:autoSpaceDE w:val="0"/>
              <w:autoSpaceDN w:val="0"/>
              <w:adjustRightInd w:val="0"/>
              <w:spacing w:after="0" w:line="240" w:lineRule="auto"/>
            </w:pPr>
            <w:r w:rsidRPr="009D6F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АдминистрацияРудьевского сельского поселения Отрадненского района </w:t>
            </w:r>
          </w:p>
        </w:tc>
      </w:tr>
    </w:tbl>
    <w:p w:rsidR="006865D6" w:rsidRPr="009D6FFD" w:rsidRDefault="006865D6" w:rsidP="009D6FFD">
      <w:pPr>
        <w:spacing w:after="200" w:line="276" w:lineRule="auto"/>
      </w:pPr>
    </w:p>
    <w:p w:rsidR="006865D6" w:rsidRDefault="006865D6" w:rsidP="00912CB9"/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</w: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Рудьевское сельское поселение Отрадненского района</w: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6865D6" w:rsidRPr="00E60213" w:rsidRDefault="006865D6" w:rsidP="00E602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6865D6" w:rsidRPr="00E60213" w:rsidRDefault="006865D6" w:rsidP="00E602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5.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6.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7.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 Цель и основные задачи программы.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 которой реализуется данная  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в Рудьевском сельском поселении Отрадненского района</w: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Рудьевского сельского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рассоциализацию лиц, вернувшихся из мест отбывания наказания.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террористических  и экстремистских проявлений, гармонизация межэтнический отношений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профилактики правонарушений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осуществление мероприятий по гражданской обороне;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чрезвычайной ситуации, тушения пожаров и гражданской обороны;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рассчитана на 2016</w:t>
      </w:r>
      <w:r w:rsidRPr="00E60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>– 2018</w:t>
      </w:r>
      <w:r w:rsidRPr="00E60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60213">
        <w:rPr>
          <w:rFonts w:ascii="Times New Roman CYR" w:hAnsi="Times New Roman CYR" w:cs="Times New Roman CYR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объем бюджетных ассигнований муниципальной программы за счет средств бюджета Рудьевского сельского поселения составляет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222,5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рублей, в том числе: средства районного бюджета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75,0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по годам:</w:t>
      </w:r>
    </w:p>
    <w:p w:rsidR="006865D6" w:rsidRPr="00E60213" w:rsidRDefault="006865D6" w:rsidP="00E60213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>местный бюджет:</w:t>
      </w:r>
    </w:p>
    <w:p w:rsidR="006865D6" w:rsidRPr="009D6FFD" w:rsidRDefault="006865D6" w:rsidP="00CF42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2016году – 4</w:t>
      </w:r>
      <w:r w:rsidRPr="009D6FFD">
        <w:rPr>
          <w:rFonts w:ascii="Times New Roman CYR" w:hAnsi="Times New Roman CYR" w:cs="Times New Roman CYR"/>
          <w:sz w:val="28"/>
          <w:szCs w:val="28"/>
        </w:rPr>
        <w:t>3,5 тысячи рублей</w:t>
      </w:r>
    </w:p>
    <w:p w:rsidR="006865D6" w:rsidRPr="009D6FFD" w:rsidRDefault="006865D6" w:rsidP="00CF42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 - 57</w:t>
      </w:r>
      <w:r w:rsidRPr="009D6FFD">
        <w:rPr>
          <w:rFonts w:ascii="Times New Roman CYR" w:hAnsi="Times New Roman CYR" w:cs="Times New Roman CYR"/>
          <w:sz w:val="28"/>
          <w:szCs w:val="28"/>
        </w:rPr>
        <w:t>,0 тысячи рублей</w:t>
      </w:r>
    </w:p>
    <w:p w:rsidR="006865D6" w:rsidRPr="00E60213" w:rsidRDefault="006865D6" w:rsidP="00CF42B2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6FFD">
        <w:rPr>
          <w:rFonts w:ascii="Times New Roman CYR" w:hAnsi="Times New Roman CYR" w:cs="Times New Roman CYR"/>
          <w:sz w:val="28"/>
          <w:szCs w:val="28"/>
        </w:rPr>
        <w:t xml:space="preserve">в 2018 году </w:t>
      </w:r>
      <w:r>
        <w:rPr>
          <w:rFonts w:ascii="Times New Roman CYR" w:hAnsi="Times New Roman CYR" w:cs="Times New Roman CYR"/>
          <w:sz w:val="28"/>
          <w:szCs w:val="28"/>
        </w:rPr>
        <w:t>– 47</w:t>
      </w:r>
      <w:r w:rsidRPr="009D6FFD">
        <w:rPr>
          <w:rFonts w:ascii="Times New Roman CYR" w:hAnsi="Times New Roman CYR" w:cs="Times New Roman CYR"/>
          <w:sz w:val="28"/>
          <w:szCs w:val="28"/>
        </w:rPr>
        <w:t>,0  тысяч рублей</w:t>
      </w:r>
    </w:p>
    <w:p w:rsidR="006865D6" w:rsidRPr="00E60213" w:rsidRDefault="006865D6" w:rsidP="00E60213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айонный бюджет:</w:t>
      </w:r>
    </w:p>
    <w:p w:rsidR="006865D6" w:rsidRPr="009D6FFD" w:rsidRDefault="006865D6" w:rsidP="00CF42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2016году – 24,5</w:t>
      </w:r>
      <w:r w:rsidRPr="009D6FFD">
        <w:rPr>
          <w:rFonts w:ascii="Times New Roman CYR" w:hAnsi="Times New Roman CYR" w:cs="Times New Roman CYR"/>
          <w:sz w:val="28"/>
          <w:szCs w:val="28"/>
        </w:rPr>
        <w:t xml:space="preserve"> тысячи рублей </w:t>
      </w:r>
    </w:p>
    <w:p w:rsidR="006865D6" w:rsidRPr="009D6FFD" w:rsidRDefault="006865D6" w:rsidP="00CF42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 - 25</w:t>
      </w:r>
      <w:r w:rsidRPr="009D6FFD">
        <w:rPr>
          <w:rFonts w:ascii="Times New Roman CYR" w:hAnsi="Times New Roman CYR" w:cs="Times New Roman CYR"/>
          <w:sz w:val="28"/>
          <w:szCs w:val="28"/>
        </w:rPr>
        <w:t xml:space="preserve">,0 тысячи рублей </w:t>
      </w:r>
    </w:p>
    <w:p w:rsidR="006865D6" w:rsidRPr="009D6FFD" w:rsidRDefault="006865D6" w:rsidP="00CF42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– 25,5</w:t>
      </w:r>
      <w:r w:rsidRPr="009D6FFD">
        <w:rPr>
          <w:rFonts w:ascii="Times New Roman CYR" w:hAnsi="Times New Roman CYR" w:cs="Times New Roman CYR"/>
          <w:sz w:val="28"/>
          <w:szCs w:val="28"/>
        </w:rPr>
        <w:t xml:space="preserve">тысяч рублей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5D6" w:rsidRPr="00E60213" w:rsidRDefault="006865D6" w:rsidP="00E60213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5. Перечень программных мероприятий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tbl>
      <w:tblPr>
        <w:tblW w:w="9531" w:type="dxa"/>
        <w:tblInd w:w="-106" w:type="dxa"/>
        <w:tblLayout w:type="fixed"/>
        <w:tblLook w:val="0000"/>
      </w:tblPr>
      <w:tblGrid>
        <w:gridCol w:w="743"/>
        <w:gridCol w:w="1843"/>
        <w:gridCol w:w="3402"/>
        <w:gridCol w:w="1275"/>
        <w:gridCol w:w="993"/>
        <w:gridCol w:w="1275"/>
      </w:tblGrid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расходов (тыс.руб)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Район-ный бюджет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последствий чрезвычайных ситуаций  (мероприятия по гражданской обороне)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по гражданской обороне,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Прово действие коррупции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611EE4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spacing w:after="0" w:line="240" w:lineRule="auto"/>
              <w:rPr>
                <w:lang w:val="en-US"/>
              </w:rPr>
            </w:pPr>
          </w:p>
          <w:p w:rsidR="006865D6" w:rsidRPr="00E60213" w:rsidRDefault="006865D6" w:rsidP="00E60213">
            <w:pPr>
              <w:spacing w:after="0" w:line="240" w:lineRule="auto"/>
              <w:rPr>
                <w:lang w:val="en-US"/>
              </w:rPr>
            </w:pPr>
          </w:p>
          <w:p w:rsidR="006865D6" w:rsidRPr="00E60213" w:rsidRDefault="006865D6" w:rsidP="00E60213">
            <w:pPr>
              <w:spacing w:after="0" w:line="240" w:lineRule="auto"/>
              <w:rPr>
                <w:lang w:val="en-US"/>
              </w:rPr>
            </w:pPr>
          </w:p>
          <w:p w:rsidR="006865D6" w:rsidRPr="00E60213" w:rsidRDefault="006865D6" w:rsidP="00E60213">
            <w:pPr>
              <w:spacing w:after="0" w:line="240" w:lineRule="auto"/>
              <w:rPr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865D6" w:rsidRPr="00E60213" w:rsidRDefault="006865D6" w:rsidP="00E602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spacing w:after="0" w:line="240" w:lineRule="auto"/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2290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-резервный фонд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D12912" w:rsidRDefault="006865D6" w:rsidP="00D1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865D6" w:rsidRPr="00D12912" w:rsidRDefault="006865D6" w:rsidP="00D1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D12912" w:rsidRDefault="006865D6" w:rsidP="00D1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865D6" w:rsidRPr="00D12912" w:rsidRDefault="006865D6" w:rsidP="00D1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D12912" w:rsidRDefault="006865D6" w:rsidP="00D12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91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2016г.</w:t>
            </w: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2017г.</w:t>
            </w: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D1685C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 Бюджет Рудьевского сельского поселения Отрадненского района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  <w:p w:rsidR="006865D6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  <w:p w:rsidR="006865D6" w:rsidRDefault="006865D6" w:rsidP="00D129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865D6" w:rsidRPr="00E60213" w:rsidRDefault="006865D6" w:rsidP="00D129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D6" w:rsidRPr="00E60213" w:rsidRDefault="006865D6" w:rsidP="00E60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865D6" w:rsidRPr="00E60213" w:rsidRDefault="006865D6" w:rsidP="00E60213">
            <w:pPr>
              <w:spacing w:after="0" w:line="240" w:lineRule="auto"/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Pr="00E60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865D6" w:rsidRPr="00ED74BD">
        <w:trPr>
          <w:trHeight w:val="1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E6021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ВСЕГО</w:t>
            </w:r>
          </w:p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D12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E6021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5D6" w:rsidRPr="00E60213" w:rsidRDefault="006865D6" w:rsidP="00E6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865D6" w:rsidRPr="00E60213" w:rsidRDefault="006865D6" w:rsidP="00E60213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6865D6" w:rsidRPr="00E60213" w:rsidRDefault="006865D6" w:rsidP="00E60213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6" w:history="1">
        <w:r w:rsidRPr="00E60213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Федеральным законом</w:t>
        </w:r>
      </w:hyperlink>
      <w:r w:rsidRPr="00E60213">
        <w:rPr>
          <w:rFonts w:ascii="Times New Roman CYR" w:hAnsi="Times New Roman CYR" w:cs="Times New Roman CYR"/>
          <w:color w:val="26282F"/>
          <w:sz w:val="28"/>
          <w:szCs w:val="28"/>
        </w:rPr>
        <w:t>от 5 апреля 2013</w:t>
      </w:r>
      <w:r w:rsidRPr="00E60213">
        <w:rPr>
          <w:rFonts w:ascii="Times New Roman" w:hAnsi="Times New Roman" w:cs="Times New Roman"/>
          <w:color w:val="26282F"/>
          <w:sz w:val="28"/>
          <w:szCs w:val="28"/>
          <w:lang w:val="en-US"/>
        </w:rPr>
        <w:t> </w:t>
      </w:r>
      <w:r w:rsidRPr="00E60213"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 w:rsidRPr="00E60213">
        <w:rPr>
          <w:rFonts w:ascii="Times New Roman" w:hAnsi="Times New Roman" w:cs="Times New Roman"/>
          <w:color w:val="26282F"/>
          <w:sz w:val="28"/>
          <w:szCs w:val="28"/>
          <w:lang w:val="en-US"/>
        </w:rPr>
        <w:t> </w:t>
      </w:r>
      <w:r w:rsidRPr="00E60213">
        <w:rPr>
          <w:rFonts w:ascii="Times New Roman" w:hAnsi="Times New Roman" w:cs="Times New Roman"/>
          <w:color w:val="26282F"/>
          <w:sz w:val="28"/>
          <w:szCs w:val="28"/>
        </w:rPr>
        <w:t xml:space="preserve"> 44-</w:t>
      </w:r>
      <w:r w:rsidRPr="00E60213"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 государственных и муниципальных нужд".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Текущее управление программой осуществляет ее координатор –   администрация Рудьевского сельского поселения Отрадненского района.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Ответственный за выполнение мероприятия муниципальной программы: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213">
        <w:rPr>
          <w:rFonts w:ascii="Times New Roman" w:hAnsi="Times New Roman" w:cs="Times New Roman"/>
          <w:b/>
          <w:bCs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6865D6" w:rsidRPr="00E60213" w:rsidRDefault="006865D6" w:rsidP="00E60213">
      <w:pPr>
        <w:spacing w:after="2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60213">
        <w:rPr>
          <w:rFonts w:ascii="Times New Roman" w:hAnsi="Times New Roman" w:cs="Times New Roman"/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</w:t>
      </w:r>
      <w:r w:rsidRPr="00E60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4BD">
        <w:rPr>
          <w:noProof/>
          <w:lang w:eastAsia="ru-RU"/>
        </w:rPr>
        <w:pict>
          <v:shape id="Рисунок 11" o:spid="_x0000_i1025" type="#_x0000_t75" style="width:115.5pt;height:62.25pt;visibility:visible">
            <v:imagedata r:id="rId7" o:title=""/>
          </v:shape>
        </w:pic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N – количество показателей (индикаторов) муниципальной программы; 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74BD">
        <w:rPr>
          <w:noProof/>
          <w:lang w:eastAsia="ru-RU"/>
        </w:rPr>
        <w:pict>
          <v:shape id="Рисунок 10" o:spid="_x0000_i1026" type="#_x0000_t75" style="width:28.5pt;height:17.25pt;visibility:visible">
            <v:imagedata r:id="rId8" o:title=""/>
          </v:shape>
        </w:pic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n-го показателя (индикатора);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74BD">
        <w:rPr>
          <w:noProof/>
          <w:lang w:eastAsia="ru-RU"/>
        </w:rPr>
        <w:pict>
          <v:shape id="Рисунок 9" o:spid="_x0000_i1027" type="#_x0000_t75" style="width:28.5pt;height:17.25pt;visibility:visible">
            <v:imagedata r:id="rId9" o:title=""/>
          </v:shape>
        </w:pic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значение n-го показателя (индикатора) на конец отчетного года;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74BD">
        <w:rPr>
          <w:noProof/>
          <w:lang w:eastAsia="ru-RU"/>
        </w:rPr>
        <w:pict>
          <v:shape id="Рисунок 2" o:spid="_x0000_i1028" type="#_x0000_t75" style="width:27pt;height:14.25pt;visibility:visible">
            <v:imagedata r:id="rId10" o:title=""/>
          </v:shape>
        </w:pic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D74BD">
        <w:rPr>
          <w:noProof/>
          <w:lang w:eastAsia="ru-RU"/>
        </w:rPr>
        <w:pict>
          <v:shape id="Рисунок 1" o:spid="_x0000_i1029" type="#_x0000_t75" style="width:26.25pt;height:14.25pt;visibility:visible">
            <v:imagedata r:id="rId11" o:title=""/>
          </v:shape>
        </w:pict>
      </w: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 программы на конец отчетного года.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6865D6" w:rsidRPr="00E60213" w:rsidRDefault="006865D6" w:rsidP="00E602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6865D6" w:rsidRPr="00E60213" w:rsidRDefault="006865D6" w:rsidP="00E60213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6865D6" w:rsidRPr="00E60213" w:rsidRDefault="006865D6" w:rsidP="00E60213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6865D6" w:rsidRPr="00E60213" w:rsidRDefault="006865D6" w:rsidP="00E60213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Совершенствование взаимодействия организаций, учреждений,   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общественности в сфере противодействия террористической,     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экстремистской и наркотической  деятельности.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5.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6.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7.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Ожидаемые конечные результаты, оценка планируемой  эффективности: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  1.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 преступлений, в том числе в общественных местах и на улице.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 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аварийно-спасательных служб           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Общее  количество зарегистрированных правонарушений;</w:t>
      </w: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6865D6" w:rsidRPr="00E60213" w:rsidRDefault="006865D6" w:rsidP="00E602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65D6" w:rsidRPr="00E60213" w:rsidRDefault="006865D6" w:rsidP="00E60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>Финансист администрации</w:t>
      </w:r>
    </w:p>
    <w:p w:rsidR="006865D6" w:rsidRPr="00E60213" w:rsidRDefault="006865D6" w:rsidP="00E60213">
      <w:pPr>
        <w:spacing w:after="200" w:line="276" w:lineRule="auto"/>
      </w:pPr>
      <w:r w:rsidRPr="00E60213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Рудьевского сельского поселения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В.С.Овчаренко</w:t>
      </w:r>
    </w:p>
    <w:p w:rsidR="006865D6" w:rsidRDefault="006865D6" w:rsidP="00E60213">
      <w:pPr>
        <w:autoSpaceDE w:val="0"/>
        <w:autoSpaceDN w:val="0"/>
        <w:adjustRightInd w:val="0"/>
        <w:spacing w:after="0" w:line="240" w:lineRule="auto"/>
        <w:jc w:val="center"/>
      </w:pPr>
    </w:p>
    <w:sectPr w:rsidR="006865D6" w:rsidSect="00CA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4E4"/>
    <w:rsid w:val="000174E4"/>
    <w:rsid w:val="000D5745"/>
    <w:rsid w:val="001A006F"/>
    <w:rsid w:val="001F6775"/>
    <w:rsid w:val="003B3B14"/>
    <w:rsid w:val="003F134F"/>
    <w:rsid w:val="004543CA"/>
    <w:rsid w:val="00554190"/>
    <w:rsid w:val="00595C00"/>
    <w:rsid w:val="00611EE4"/>
    <w:rsid w:val="006865D6"/>
    <w:rsid w:val="00743F5E"/>
    <w:rsid w:val="00805644"/>
    <w:rsid w:val="0088326E"/>
    <w:rsid w:val="00912CB9"/>
    <w:rsid w:val="009D6FFD"/>
    <w:rsid w:val="00CA4E09"/>
    <w:rsid w:val="00CF42B2"/>
    <w:rsid w:val="00CF5219"/>
    <w:rsid w:val="00D12912"/>
    <w:rsid w:val="00D1685C"/>
    <w:rsid w:val="00D725CE"/>
    <w:rsid w:val="00E60213"/>
    <w:rsid w:val="00E927E6"/>
    <w:rsid w:val="00ED74BD"/>
    <w:rsid w:val="00F5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0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12</Pages>
  <Words>3226</Words>
  <Characters>18391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13</cp:revision>
  <dcterms:created xsi:type="dcterms:W3CDTF">2018-03-21T05:34:00Z</dcterms:created>
  <dcterms:modified xsi:type="dcterms:W3CDTF">2019-04-23T10:22:00Z</dcterms:modified>
</cp:coreProperties>
</file>